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eastAsia="zh-CN"/>
        </w:rPr>
        <w:t>“</w:t>
      </w:r>
      <w:r>
        <w:rPr>
          <w:rFonts w:hint="eastAsia" w:ascii="黑体" w:hAnsi="黑体" w:eastAsia="黑体" w:cs="黑体"/>
          <w:sz w:val="36"/>
          <w:szCs w:val="36"/>
        </w:rPr>
        <w:t>古代天文历法与丝路文化传播</w:t>
      </w:r>
      <w:r>
        <w:rPr>
          <w:rFonts w:hint="eastAsia" w:ascii="黑体" w:hAnsi="黑体" w:eastAsia="黑体" w:cs="黑体"/>
          <w:sz w:val="36"/>
          <w:szCs w:val="36"/>
          <w:lang w:eastAsia="zh-CN"/>
        </w:rPr>
        <w:t>”</w:t>
      </w:r>
      <w:r>
        <w:rPr>
          <w:rFonts w:hint="eastAsia" w:ascii="黑体" w:hAnsi="黑体" w:eastAsia="黑体" w:cs="黑体"/>
          <w:sz w:val="36"/>
          <w:szCs w:val="36"/>
        </w:rPr>
        <w:t>讲座题纲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过去一年是中国考古学界收获丰富的一年，也是我从法史学角度溯源人类早期天文历法制作历史的一年。从法史学角度解读2017年古人类遗迹考古发现的若干结论，可以使得人类对自身的文明历史有更深刻的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国际史学界提出的文明要素理论有多种，从而对人类文明的出现形成不同的判断标准。我认为天文历法的出现是人类文明产生的最重要的标志。目前国际考古学界和史学界对智人的历史根据世界各地的考古发现有不同的认识。尽管文明的要素很多，人类对自身的文明史应该有基本判断标准。天文历法的制作、形成和使用过程是人类文明出现的最重要的判断标准。从世界范围看，天文历法最早产生在中国南方的大湘西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天文历法一直是人类普遍使用和遵守的世界宪法性法律。按照当代科学界的普遍认识，人类最早颁布天文历法之前应当已经对宇宙的七曜运行规律观测至少需要几十万年。于是不了解华夏历史悠久性的西方学者推断，八千年至两万年前出现的全球性观测天文的巨石文化来自外星人的创作，或者其文化主体已经沉没在海洋深处。其实，全球性观测天文的巨石文化都来自古代华夏文明。天文历法是华夏文明为人类做出的最早贡献。人类法文化的源头来自天文历法的制作。天文历法的最早制作地区在中国南方的大湘西地区。从天文历法的制作、形成和使用过程来解读湖南地区70万年以来古人类遗迹的考古发现，可以改变过去史学界对华夏文明史的悠久性的怀疑，并提供对人类文明判断标准的新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2017年中国披露的考古发现成果中，我认为最重要的是湖南沅水和澧水流域的考古发现。根据中国文物信息网的消息和湖南省文物考古研究所李意愿在《中国文物报》2017年2月24日8版发表的文章，湖南西洞庭盆地和赤山岛旧石器时期的考古发现表明人类历史在该地区从70万年前到新石器时期一直没有中断过。西洞庭盆地是长江中游南部最重要的旧石器文化区。2011 年以来，湖南省文物考古研究所在西洞庭盆地的澧水及支流开展考古专项调查和试掘工作。新发现50 多处旧石器地点。在中更新世早期五级阶地网纹红土中发现了旧石器遗存，将本区域人类活动历史向前推进至70 多万年。2011～2015 年对乌鸦山、条头岗、袁家山、伞顶盖等旧石器地点进行了试掘，发现 “网纹红土—弱网纹红土—均质红土—黄土—黑褐色土”的旧石器文化叠压层。赤山岛旧石器遗址的发掘工作也取得了重要收获。赤山岛位于湖南省北部益阳市沅江市西隅，地处洞庭腹地。2015 年7～8 月，湖南省文物考古研究所在此地进行了区域调查，发现10余处旧石器地点。2016 年4月至9月，考古队对其中枫树嘴、虎须山和杨腊丘旧石器遗址进行了抢救发掘。赤山岛旧石器遗址年代约距今30～12 万年的中更新世晚期，属于旧石器时代早期晚段。发掘出土近1000 件石制品。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西洞庭盆地和赤山岛古人类遗址的考古发现需要史学界进行历史解读。70万年前后人类处于何种社会时期？拥有何种文化？属于什么朝代？有哪些姓氏存在？对该地区过去70万的历史如何认识，是对史学界的挑战。当史学界对华夏盘古帝以来特别是人皇时期以来几百万年的历史记载普遍持怀疑态度时，根本无法面对70万年左右人类遗址的考古发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首先是中更新世早期（约距今70～50 万年）。根据西洞庭盆地古人类遗址的考古发现，该时期石器多以砾石直接加工，大、中型为主，石器技术显示为似奥杜威石器工业特点。在距今70～50 万年时期，华夏历史处于何种社会发展阶段呢？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人皇以来至鲁哀公十四年，人类社会治理历史分为十纪：九头、五龙、摄提、合雒、连通、序命、循蜚、因提、禅通、疏讫。十纪的历史有三百多万年，这还不包括人皇以前的天皇和地皇时期。人皇又称人皇氏，九头氏，居方氏。史书上说，人皇氏九部落酋长诞生在仙家圣地刑马山。据《通鉴外纪》记载刑马山在今大湘西地区，包括张家界、重庆和四川等地。蜀之为国，肇自人皇。根据《世本集览》人皇九头三十二世以后的社会治理阶段分别有蜀山氏之先、五龙五姓一世、摄提五十九姓三十五世、合雒三姓三世、连通六姓二世、序命四姓三世等。距今大约70万年以前的九头、五龙、摄提、合雒、连通、序命、循蜚等人类文化主要发源于在大湘西地区。盘古帝以后的天皇和地皇文化主要集中在大湘西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大约70万年前后人类社会治理历史处于因提纪时期。根据《丹壶书》记载，因提纪凡六十有八世。从姓氏治理历史阶段划分，包括辰放氏、蜀山氏、豗傀氏、浑沌氏、东户氏、皇覃氏、启统氏、吉夷氏、几蘧氏、狶韦氏、大巢氏、遂皇氏、庸成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从法文化史的角度来解读，距今70～50 万年时期是人类天文历法的早期形成时期。根据史料记载，早在地皇时期人类就开始观察天文，定三辰，分昼夜，有岁月。从人皇时期开始，人类对天文天象的观测逐渐深入。在大湘西地区因提纪时期的辰放氏、蜀山氏、豗傀氏、浑沌氏、东户氏、皇覃氏、启统氏、吉夷氏、几蘧氏、狶韦氏、大巢氏、遂皇氏、庸成氏等氏族中许多人积累了关于天文的知识。在湘西古辰州地区的辰放氏以及今张家界地区的庸成氏家族等负责天文数据的收集和管理工作。其中庸成氏家族在几十万中一直是历朝历代负责天文观测、数据整理、历法编制的主要家族之一。近年沅水和澧水流域的考古发掘表明70万年以来庸成氏家族文化的没有中断。后来禅通纪、疏讫纪时期今张家界地区的容成氏、大庸氏等氏族都是因提纪时期庸成氏家族的传承。距今70～50 万年前后的因提纪时期，人类对天文的观测已经形成天地对应的观念，天有九部，地有九州。在因提纪时期，从大湘西地区走向世界各地的古人持续保持对天文天象的观测，从而逐步形成大山扶木历法。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其次是中更新世中晚期（约距今50～12 万年）。根据西洞庭盆地和赤山岛古人类遗址的考古发现，该时期石器以砾石毛坯为主，中、大型居多，手斧、手镐等典型似阿舍利技术的工具开始出现。典型地点有赤山岛、鸡公垱、大圣庙。石器技术为有中国本土特点的似阿舍利工业传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距今50～12 万年期间，人类社会治理历史处于禅通纪和疏仡纪早期时期。禅通纪始于史皇氏，凡十九氏。包括史皇氏、柏皇氏、中皇氏、大庭氏、栗陆氏、昆连氏、轩辕氏、赫胥氏、葛天氏、尊卢氏等。疏仡纪早期有配罗皇、有巢氏、燧人氏、华胥氏、容成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距今50～12 万年西洞庭盆地和赤山岛古人类遗址属于以上这些氏族的文化。这些氏族中许多人也诞生在大湘西地区。有巢氏诞生在今湖南永州的古苍梧地区。燧人氏所建村庄的遗址就在今湖南常德市澧县车溪乡南岳村一带。《太平御览》记载说：“遂明国有大树名遂，屈盘万顷。后有圣人游日月之处，至于其国，息此树下，有鸟啄树，粲然火出。圣人感焉，因用小枝钻火，号燧人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从法文化史的角度来解读，距今50-12万年期间是人类最早的天文历法的形成和使用时期。人类早期的法文化和天文历法是由源于今张家界地区的赫胥氏族、弇兹氏族、华胥氏族等用三维文字的绳索文字予以记载的。天文观测到的北极星的特殊功能较早是由燧人弇兹氏圣母发现的。弇兹氏的织女又称玄女、玄帝、王素、素女、须女、帝弇兹等，发明用树皮搓绳的技术。弇兹氏发明的绳有三种：单股为玄，双股为兹，三股为索（又作素）。燧人弇兹氏在地球中心的三天子山和昆仑山地区立挺木牙交，为地之中；上指天芎中宫天极星，为天之中。天极星即北极星。北极星又称紫宫、紫微垣。紫是玄的代称，紫宫即玄宫，宫中女主为阴德星，是为弇兹圣母九天玄女。北极星因弇兹氏织女也称织女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距今50～12 万年西洞庭盆地和赤山岛的古人类是人类已经掌握大量天文知识并制作天文历法。在50万年以前因提纪时期积累的天文知识的基础上，禅通纪和疏仡纪风姓祖先以天文天象为依据而划分不同部落。这些部落的共同祖先是观测天文的活动形成的风姓祖先。风姓共分为十部：一为天芎部，二为天齐部，三为天乙部，四为合雄部，五为天阳部，六为天阴部，七为侯鸟部，八为候虫部，九为雷雨部，十为天皇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距今约50万前后的禅通纪时期大湘西地区的人类对北极星的运行规律有一个逐步掌握的过程。在早期的大山扶木纪历中已经有北极星的记载。燧人弇兹氏先后以右枢天乙（天龙座a星）为北极星以及以太乙织女星（天琴座a星）为北极星。在燧人弇兹氏后来的大山榑木太阳历和八索准绳圭表纪历中，逐渐将北极星确定为宇宙运行的中心。燧人氏弇兹氏发现天纲、天纪、太极印与太极涡旋宇宙生化模式，后来在伏羲朝时期形成八卦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距今50～12 万年西洞庭盆地和赤山岛的古人类与在湖南永州福岩洞考古发现的12万年以前的现代人以及在巫山地区（今重庆市奉节县的兴隆洞）发现的14万年以前的原始宗教文化包括人工雕凿的石鹗、招唤鸟神的石哨、刻画在剑齿象牙上的宗教记事符号、两只并列在祭祀现场的类似“索伦杆” 即萨姆杆作用的剑齿象牙文化等是一致的。天道大发现来自于距今50～12 万年的大湘西地区的的古人类。该时期的古人类已经掌握太阳岁差约为72年、岁差周期约为25776年以及黄赤交角变化周期约为41000年等天文知识。无论是大山扶木纪历，还是挺木历法，抑或是大山博木太阳历，或是八索准绳圭表纪历，这些历法需要以岁差周期规律为依据才能制作完成，并顺利用于日常生活。人类对春分变化规律的认识是决定四季活动的基础。影响这些天文历法的基础理论是人类对天干和地支理论的认识。距今50～12 万年禅通纪和疏仡纪时期人类已经拥有并运用天干和地支理论分析诸多数理现象。在燧人弇兹氏时期的《河图》已经掌握天有九部八纪和地有九州八柱的对应知识。8、9、72等数理知识源于天干地支分析技术的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再次是晚更新世早中期（约距今10～5 万年）。该时期条头岗、乌鸦山等地石器以石片毛坯为主，工具组合以中小型刮削器、尖状器、端刮器为主，手斧在个别遗址中延续。石器技术主要呈现华南区域特色的石片石器工业早期面貌。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约距今10～5 万年人类社会治理历史处于疏仡纪中期时期。其中包括大庭皇、赫头皇、雄隆皇、平统皇、尊卢皇、白马皇、粟隆皇、犁连皇、汉中皇、太昊、女娲、有焱氏、泰氏、成鸠氏、素皇氏、内端氏、伏羲皇（华胥氏）、卷须氏、祝融氏、列仙氏、帝畴氏、东扈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从法文化史的角度来解读，距今10～5万年期间是挺木历法得到改进和伏羲太阳历法得以形成时期。伏羲历法根据日中测影，将一太阳年先分成冬至、夏至，再均分其间成為春分、秋分。伏羲历法时期代表四時的顏色已界定出來：春为青、夏為朱（赤）、秋为黃、冬为墨。1942年长沙子弹库地区考古发现的楚帛书的内容记载了伏羲太阳历法的有关内容。「□是襄（壤），天踐是各（格），參化法步（兆）。為禹為萬，以司堵壤，咎（晷）天步□，乃上下朕（騰）傳（轉）。山陵不疏，乃命山川四晦（海）。熏（炅）氣百（倉）氣，以為其疏。以涉山陵，瀧汩溢澫（漫）」,「未又（有）日月，四神相戈（代），乃步以為歲，是隹（唯）四寺（時）」「乃取（娶）虘（且）□□子之子，曰女皇（媧）」，是生子四」,「長（倀）曰青幹，二曰朱四單，三曰□黃難，四曰□墨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最后是晚更新世晚期（约距今4～1.5 万年）。该时期典型地点有袁家山、十里岗等。石器主要以燧石和脉石英的小型、微型石片工具组合为主。石器技术具有典型的小石器工业特点。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距今4～1.5 万年期间人类社会治理历史处于疏仡纪中后期时期。根据《汉书•古今人物表》记载，女娲氏后有十八氏继治，包括共工氏、容成氏、大庭氏、柏皇氏、中央氏、栗陆氏、骊连氏、赫胥氏、尊卢氏、混沌氏、昊英氏、有巢氏、朱襄氏、葛天氏、阴康氏、无怀氏、东扈氏、帝鸿氏。根据《帝王世纪》记载，及女娲没，次有大庭氏、柏皇氏、中央氏、栗陆氏、骊连氏、赫胥氏、尊卢氏、浑沌氏、昊英氏、有巢氏、朱襄氏、葛天氏、阴康氏、无怀氏，凡十五世，皆袭庖牺之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疏仡纪时期，特别需要关注的是姓氏是容成氏家族。该家族是制定天文历法的世家，而且一直是中央政府负责掌管天文历法等宪法性法律文献的策府长官。容成氏家族在今张家界地区活动有至少十几万年历史。容成氏在因提纪和禅通纪时期也称庸成氏或大庸氏。伏羲朝时期在天门山十六峰之一归藏峰的策府就是由容成氏家族掌管的。西王母在昆仑山的策府也是由容成氏家族掌管。上海博物馆藏楚简《容成子》是上古大庸国遗留下来的文献。根据《庄子•胠箧》篇记载，昔者容成氏、大庭氏、伯皇氏、中央氏、栗陆氏、骊畜氏、轩辕氏、赫胥氏、尊卢氏、祝融氏、伏羲氏、神农氏，当是时也，民结绳而用之。容成氏在结绳代政时期就曾经属于人皇家族。《淮南子·本经训》记载：“昔容成氏之时，道路雁行列处，托婴儿于巢上，置余粮于亩首，虎豹可尾，虺蛇可跟，而不知其所由然。” 根据《轩辕黄帝传》记载，容成子者，得道，知声律。女娲之后。初为黄帝造律历，元起丁亥。容成氏家族是制定和保管天文历法的世家，在大湘西地区有长久的影响。对此，大湘西地区的政府在制定文化保护和发展规划时应当予以高度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从法文化史的角度来解读，距今4～1.5 万年期间是伏羲太阳历法在世界范围内广泛传播和使用时期。后来移居两河流域的苏美尔人将太阳历、60进位制、28宿、12生肖文化传播到地中海地区。移居美洲的奥尔梅克人也将伏羲太阳历法文化传播到美洲地区。世界各地的历法文化的源头都在大湘西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关于禅通纪和疏仡纪时期大湘西地区的天文历法是由何种肤色人种传播到世界各地的问题，需要关注中国2017年具有尼安德特人血缘关系的古人类两大考古发掘。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2017年3月3日出版的国际著名学术期刊《科学》杂志上发表了我国科学家领衔完成的《在中国许昌发现的更新世晚期古老型人类头骨》（Late Pleistocene archaic human crania from Xuchang，China）论文。论文称在中国许昌发现的生活于更新世的“许昌人”是一种新的古老型人类。‘许昌人’头骨呈现复杂的混合及镶嵌性形态特征，头骨呈现出更新世晚期人类、东亚中更新世直立人以及欧洲尼安德特人的混合特征，也有与现代人类相似的特征。“许昌人”头骨上发现了与典型的尼安德特人相似的两个独特性状：一个性状表现在项区，包括不发达的枕圆枕、不明显的枕外隆突伴随其上面的凹陷；另外一个性状是内耳迷路的模式，前、后半规管相对较小，外半规管相对于后半规管的位置较为靠上。面对该考古发现，有关专家表示，这暗示了两个人群之间可能曾有过基因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2017年10月13日《现代生物学》期刊发表文章“四万年前亚洲人为欧亚早期人群结构提供新洞见”。中科院古脊椎动物与古人类研究所与德国团队联合研究成果表明，四万年前北京房山田园洞人的DNA是利用基因探针从化石中提取。田园洞人与比利时的古欧洲人有遗传关系。美洲的亚马逊人与北京房山田园洞人的遗传关系最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在今中国版图内10万年前的许昌人和4万年的北京田园人都拥有古欧洲人的遗传特征。如何解读此种现象，考古学界和史学界许多学者陷入迷茫。或者理解为欧洲人来到亚洲，或亚洲人道欧洲混血后又回到亚洲。因为长期以来学术界按照西方中心论的理论将亚洲人理解成圆颅黄种人，而将欧洲人理解为长颅白种人。面对在中国版图内大量考古发掘出来的白种人现象，如今需要回归历史真相。我在《文明源头与大同世界》一书中说人类四色人种都源于大湘西地区，白人和黑人概莫能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早在70万年以前大湘西地区的人类就已经开始向各地扩散。2017年考古披露的湖南沅水和澧水流域的70万以来文化层没有断流。在人皇以来三百多万年漫长的历史时期大湘西地区的不同族群移居到非洲和其他地区更属正常。在2017年非洲和地中海地区考古发现30万年前的古人类遗址一点也不奇怪。但是西方学术界对30万年前人类社会治理历史的源头并不清楚，更不知道30万年前大湘西地区哪些氏族为制作天文历法而进行的天文观测活动。而中国古人早就对这些天文历法和天文活动予以记录和传承。从法史学角度可以将70万年以来人类社会治理历史解读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因此根据以上内容可以总结出以下三点主要内容：第一，天文历法是确定农耕文明行政区划的重要依据。农耕文明需要通过天时确定劳作规律，从而有序生产。但地球不同区域中，太阳的升落规律并不一致，考古发现地球每隔72经度就有一个古人类用于观测天文的巨石阵遗址，证明不同的天文历法很大程度上影响着华夏文明管辖辖区的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人类史上第一部国际公法是天文历法。天文历法影响着人们的时间、时代观念，因此在人类交流的过程中，不同区域的人们要依据一个大家共同承认的天文历法，才能保证交流的时间一致性。在改朝换代的过程中，一件非常重要的事情就是在前朝的基础上，进行新的天文立法，总结以往的天文知识并加以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人与宇宙的关系是华夏文明重要的法理源头之一。古华夏文明遵循“天道、地道、人道”的三统论，天文历法是规制天时与人类活动之间关系的重要法律规则，古代法理思想很多都源自于天文历法，虽然较为零散的分布在不同典籍之中，但通过梳理仍然能进行体系性的总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345D"/>
    <w:rsid w:val="2BD32B3F"/>
    <w:rsid w:val="378634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426\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2018-06-25T09:22:00Z</dcterms:created>
  <dc:creator>86426</dc:creator>
  <cp:lastModifiedBy>86426</cp:lastModifiedBy>
  <dcterms:modified xsi:type="dcterms:W3CDTF">2018-06-25T09:31:16Z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